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57" w:rsidRDefault="00680A57" w:rsidP="00680A57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2</w:t>
      </w:r>
    </w:p>
    <w:p w:rsidR="00264756" w:rsidRDefault="00264756">
      <w:pPr>
        <w:jc w:val="center"/>
        <w:rPr>
          <w:noProof/>
        </w:rPr>
      </w:pPr>
    </w:p>
    <w:p w:rsidR="005A1E2B" w:rsidRDefault="00F0495D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5A1E2B" w:rsidRDefault="00F0495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A1E2B" w:rsidRDefault="00F0495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A1E2B" w:rsidRDefault="00F0495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5A1E2B" w:rsidRDefault="005A1E2B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264756" w:rsidTr="00264756">
        <w:trPr>
          <w:cantSplit/>
          <w:trHeight w:val="677"/>
        </w:trPr>
        <w:tc>
          <w:tcPr>
            <w:tcW w:w="7513" w:type="dxa"/>
          </w:tcPr>
          <w:p w:rsidR="00264756" w:rsidRDefault="00264756">
            <w:pPr>
              <w:jc w:val="center"/>
              <w:rPr>
                <w:noProof/>
                <w:sz w:val="18"/>
                <w:lang w:val="en-US"/>
              </w:rPr>
            </w:pPr>
          </w:p>
          <w:p w:rsidR="00264756" w:rsidRDefault="0026475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264756" w:rsidRDefault="002647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264756" w:rsidRDefault="00264756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Pr="00264756" w:rsidRDefault="00264756">
            <w:pPr>
              <w:jc w:val="center"/>
              <w:rPr>
                <w:b/>
                <w:i/>
                <w:noProof/>
                <w:sz w:val="18"/>
              </w:rPr>
            </w:pPr>
            <w:r w:rsidRPr="0026475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Pr="00264756" w:rsidRDefault="00264756">
            <w:pPr>
              <w:jc w:val="center"/>
              <w:rPr>
                <w:b/>
                <w:i/>
                <w:noProof/>
                <w:sz w:val="18"/>
              </w:rPr>
            </w:pPr>
            <w:r w:rsidRPr="0026475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64756" w:rsidRPr="00264756" w:rsidRDefault="00264756">
            <w:pPr>
              <w:jc w:val="center"/>
              <w:rPr>
                <w:b/>
                <w:i/>
                <w:noProof/>
                <w:sz w:val="18"/>
              </w:rPr>
            </w:pPr>
            <w:r w:rsidRPr="00264756">
              <w:rPr>
                <w:b/>
                <w:i/>
                <w:noProof/>
                <w:sz w:val="18"/>
              </w:rPr>
              <w:t>3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  <w:trHeight w:val="65"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64756">
        <w:trPr>
          <w:cantSplit/>
        </w:trPr>
        <w:tc>
          <w:tcPr>
            <w:tcW w:w="7513" w:type="dxa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bookmarkStart w:id="0" w:name="_GoBack" w:colFirst="0" w:colLast="2"/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124EB5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124EB5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44EF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174074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C748B3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9,7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01210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1436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C1EA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F67D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21EC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F5343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309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12,7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CD5F5E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14,4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A21EC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6,4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ED5068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866CF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0003.0008.0086.0562.0084 Пользование информационными ресурсами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E84929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977CC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8F12A0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BC1F6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1436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BC1F6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BC1F6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1933AA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BC1F6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26475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BC1F66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64756" w:rsidTr="00233A23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264756" w:rsidRDefault="002647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D5206A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</w:t>
            </w:r>
          </w:p>
        </w:tc>
        <w:tc>
          <w:tcPr>
            <w:tcW w:w="1585" w:type="dxa"/>
            <w:shd w:val="clear" w:color="auto" w:fill="FFFFFF" w:themeFill="background1"/>
          </w:tcPr>
          <w:p w:rsidR="00264756" w:rsidRDefault="004C6D5B" w:rsidP="0050260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9,8</w:t>
            </w:r>
          </w:p>
        </w:tc>
      </w:tr>
      <w:bookmarkEnd w:id="0"/>
      <w:tr w:rsidR="00264756" w:rsidTr="00264756">
        <w:trPr>
          <w:cantSplit/>
        </w:trPr>
        <w:tc>
          <w:tcPr>
            <w:tcW w:w="7513" w:type="dxa"/>
          </w:tcPr>
          <w:p w:rsidR="00264756" w:rsidRPr="00502603" w:rsidRDefault="00264756" w:rsidP="00502603">
            <w:pPr>
              <w:jc w:val="right"/>
              <w:rPr>
                <w:b/>
                <w:noProof/>
                <w:sz w:val="18"/>
              </w:rPr>
            </w:pPr>
            <w:r w:rsidRPr="0050260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264756" w:rsidRPr="00502603" w:rsidRDefault="000073A0" w:rsidP="00502603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2416</w:t>
            </w:r>
          </w:p>
        </w:tc>
        <w:tc>
          <w:tcPr>
            <w:tcW w:w="1585" w:type="dxa"/>
          </w:tcPr>
          <w:p w:rsidR="00264756" w:rsidRPr="00502603" w:rsidRDefault="00502603" w:rsidP="00502603">
            <w:pPr>
              <w:jc w:val="center"/>
              <w:rPr>
                <w:b/>
                <w:noProof/>
                <w:sz w:val="18"/>
              </w:rPr>
            </w:pPr>
            <w:r w:rsidRPr="00502603">
              <w:rPr>
                <w:b/>
                <w:noProof/>
                <w:sz w:val="18"/>
              </w:rPr>
              <w:t>100</w:t>
            </w:r>
          </w:p>
        </w:tc>
      </w:tr>
    </w:tbl>
    <w:p w:rsidR="005A1E2B" w:rsidRDefault="005A1E2B">
      <w:pPr>
        <w:rPr>
          <w:noProof/>
        </w:rPr>
      </w:pPr>
    </w:p>
    <w:p w:rsidR="005A1E2B" w:rsidRDefault="005A1E2B">
      <w:pPr>
        <w:rPr>
          <w:noProof/>
        </w:rPr>
      </w:pPr>
    </w:p>
    <w:sectPr w:rsidR="005A1E2B" w:rsidSect="00264756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D"/>
    <w:rsid w:val="000073A0"/>
    <w:rsid w:val="00012100"/>
    <w:rsid w:val="000B6C5E"/>
    <w:rsid w:val="00103230"/>
    <w:rsid w:val="00124EB5"/>
    <w:rsid w:val="001524CD"/>
    <w:rsid w:val="00174074"/>
    <w:rsid w:val="001933AA"/>
    <w:rsid w:val="001B5CC7"/>
    <w:rsid w:val="001D5C95"/>
    <w:rsid w:val="0021436B"/>
    <w:rsid w:val="00233A23"/>
    <w:rsid w:val="00244EF3"/>
    <w:rsid w:val="00264756"/>
    <w:rsid w:val="002A4726"/>
    <w:rsid w:val="002C1EA9"/>
    <w:rsid w:val="00463A52"/>
    <w:rsid w:val="004C6D5B"/>
    <w:rsid w:val="00502603"/>
    <w:rsid w:val="005A1E2B"/>
    <w:rsid w:val="005C3056"/>
    <w:rsid w:val="00680A57"/>
    <w:rsid w:val="007C1ED9"/>
    <w:rsid w:val="0082445A"/>
    <w:rsid w:val="00846626"/>
    <w:rsid w:val="00862A03"/>
    <w:rsid w:val="00866CF9"/>
    <w:rsid w:val="00886C8A"/>
    <w:rsid w:val="008A1F13"/>
    <w:rsid w:val="008F12A0"/>
    <w:rsid w:val="008F6E03"/>
    <w:rsid w:val="00977CC0"/>
    <w:rsid w:val="009E3AF1"/>
    <w:rsid w:val="00A21EC9"/>
    <w:rsid w:val="00A44519"/>
    <w:rsid w:val="00A8491F"/>
    <w:rsid w:val="00AF67D9"/>
    <w:rsid w:val="00B55EED"/>
    <w:rsid w:val="00BC16D3"/>
    <w:rsid w:val="00BC1F66"/>
    <w:rsid w:val="00C23663"/>
    <w:rsid w:val="00C748B3"/>
    <w:rsid w:val="00C823D2"/>
    <w:rsid w:val="00CD5F5E"/>
    <w:rsid w:val="00CF3967"/>
    <w:rsid w:val="00D51946"/>
    <w:rsid w:val="00D5206A"/>
    <w:rsid w:val="00E6031F"/>
    <w:rsid w:val="00E84929"/>
    <w:rsid w:val="00ED5068"/>
    <w:rsid w:val="00F0495D"/>
    <w:rsid w:val="00F53430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73AB7-4A20-45B0-806A-2ADCB8B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3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64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82</cp:revision>
  <cp:lastPrinted>2025-04-02T06:31:00Z</cp:lastPrinted>
  <dcterms:created xsi:type="dcterms:W3CDTF">2025-04-01T14:02:00Z</dcterms:created>
  <dcterms:modified xsi:type="dcterms:W3CDTF">2025-04-23T09:07:00Z</dcterms:modified>
</cp:coreProperties>
</file>